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DA" w:rsidRPr="00904D6E" w:rsidRDefault="000103DA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Председателю Программного комитета</w:t>
      </w:r>
    </w:p>
    <w:p w:rsidR="000103DA" w:rsidRPr="008064FC" w:rsidRDefault="000103DA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Молодежной школы-семинара</w:t>
      </w:r>
    </w:p>
    <w:p w:rsidR="000103DA" w:rsidRPr="00B90115" w:rsidRDefault="000103DA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90115">
        <w:rPr>
          <w:rFonts w:ascii="Liberation Serif" w:hAnsi="Liberation Serif" w:cs="Liberation Serif"/>
          <w:sz w:val="28"/>
          <w:szCs w:val="28"/>
        </w:rPr>
        <w:t>«Навигация и управление движением»</w:t>
      </w:r>
    </w:p>
    <w:p w:rsidR="000103DA" w:rsidRPr="00B90115" w:rsidRDefault="000103DA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90115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NMC</w:t>
      </w:r>
      <w:r>
        <w:rPr>
          <w:rFonts w:ascii="Liberation Serif" w:hAnsi="Liberation Serif" w:cs="Liberation Serif"/>
          <w:sz w:val="28"/>
          <w:szCs w:val="28"/>
        </w:rPr>
        <w:t>202</w:t>
      </w:r>
      <w:r w:rsidRPr="008064FC">
        <w:rPr>
          <w:rFonts w:ascii="Liberation Serif" w:hAnsi="Liberation Serif" w:cs="Liberation Serif"/>
          <w:sz w:val="28"/>
          <w:szCs w:val="28"/>
        </w:rPr>
        <w:t>5</w:t>
      </w:r>
      <w:r w:rsidRPr="00B90115">
        <w:rPr>
          <w:rFonts w:ascii="Liberation Serif" w:hAnsi="Liberation Serif" w:cs="Liberation Serif"/>
          <w:sz w:val="28"/>
          <w:szCs w:val="28"/>
        </w:rPr>
        <w:t>)</w:t>
      </w:r>
    </w:p>
    <w:p w:rsidR="000103DA" w:rsidRDefault="000103DA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103DA" w:rsidRDefault="000103DA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103DA" w:rsidRPr="007F77D3" w:rsidRDefault="000103DA" w:rsidP="0047262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F77D3">
        <w:rPr>
          <w:rFonts w:ascii="Liberation Serif" w:hAnsi="Liberation Serif" w:cs="Liberation Serif"/>
          <w:sz w:val="28"/>
          <w:szCs w:val="28"/>
        </w:rPr>
        <w:t>Согласие научного руководителя</w:t>
      </w:r>
    </w:p>
    <w:p w:rsidR="000103DA" w:rsidRDefault="000103DA" w:rsidP="0047262D"/>
    <w:p w:rsidR="000103DA" w:rsidRPr="0047262D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Я,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</w:t>
      </w:r>
      <w:r>
        <w:rPr>
          <w:rFonts w:ascii="Liberation Serif" w:hAnsi="Liberation Serif" w:cs="Liberation Serif"/>
          <w:sz w:val="28"/>
          <w:szCs w:val="28"/>
        </w:rPr>
        <w:t xml:space="preserve">, научный руководитель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 докладчика</w:t>
      </w:r>
      <w:r>
        <w:rPr>
          <w:rFonts w:ascii="Liberation Serif" w:hAnsi="Liberation Serif" w:cs="Liberation Serif"/>
          <w:sz w:val="28"/>
          <w:szCs w:val="28"/>
        </w:rPr>
        <w:t xml:space="preserve">, обучающегося в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название организации</w:t>
      </w:r>
      <w:r>
        <w:rPr>
          <w:rFonts w:ascii="Liberation Serif" w:hAnsi="Liberation Serif" w:cs="Liberation Serif"/>
          <w:sz w:val="28"/>
          <w:szCs w:val="28"/>
        </w:rPr>
        <w:t>, подтверждаю, что текст расширенного</w:t>
      </w:r>
    </w:p>
    <w:p w:rsidR="000103DA" w:rsidRPr="00904D6E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реферата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«название расширенного реферата»</w:t>
      </w:r>
      <w:r>
        <w:rPr>
          <w:rFonts w:ascii="Liberation Serif" w:hAnsi="Liberation Serif" w:cs="Liberation Serif"/>
          <w:sz w:val="28"/>
          <w:szCs w:val="28"/>
        </w:rPr>
        <w:t xml:space="preserve"> согласован со мной. Даю свое согласие на публикацию расширенного реферата в сборнике трудов школы-семинара</w:t>
      </w:r>
      <w:r w:rsidRPr="00904D6E">
        <w:rPr>
          <w:rFonts w:ascii="Liberation Serif" w:hAnsi="Liberation Serif" w:cs="Liberation Serif"/>
          <w:sz w:val="28"/>
          <w:szCs w:val="28"/>
        </w:rPr>
        <w:t>.</w:t>
      </w:r>
    </w:p>
    <w:p w:rsidR="000103DA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103DA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103DA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Учёная степень, должность</w:t>
      </w:r>
    </w:p>
    <w:p w:rsidR="000103DA" w:rsidRDefault="000103DA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 </w:t>
      </w:r>
    </w:p>
    <w:p w:rsidR="000103DA" w:rsidRDefault="000103DA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ФИО</w:t>
      </w:r>
    </w:p>
    <w:p w:rsidR="000103DA" w:rsidRDefault="000103DA" w:rsidP="0047262D">
      <w:pPr>
        <w:rPr>
          <w:rFonts w:ascii="Liberation Serif" w:hAnsi="Liberation Serif" w:cs="Liberation Serif"/>
          <w:sz w:val="28"/>
          <w:szCs w:val="28"/>
        </w:rPr>
      </w:pPr>
    </w:p>
    <w:p w:rsidR="000103DA" w:rsidRDefault="000103DA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:rsidR="000103DA" w:rsidRPr="0047262D" w:rsidRDefault="000103DA" w:rsidP="0047262D">
      <w:r>
        <w:rPr>
          <w:rFonts w:ascii="Liberation Serif" w:hAnsi="Liberation Serif" w:cs="Liberation Serif"/>
          <w:sz w:val="28"/>
          <w:szCs w:val="28"/>
        </w:rPr>
        <w:t xml:space="preserve"> «____» _________ 20___ г.</w:t>
      </w:r>
    </w:p>
    <w:sectPr w:rsidR="000103DA" w:rsidRPr="0047262D" w:rsidSect="00C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62D"/>
    <w:rsid w:val="000103DA"/>
    <w:rsid w:val="000460B7"/>
    <w:rsid w:val="0047262D"/>
    <w:rsid w:val="004801ED"/>
    <w:rsid w:val="007F77D3"/>
    <w:rsid w:val="008064FC"/>
    <w:rsid w:val="00904D6E"/>
    <w:rsid w:val="009F4DD2"/>
    <w:rsid w:val="00B90115"/>
    <w:rsid w:val="00CE7AAF"/>
    <w:rsid w:val="00D0037A"/>
    <w:rsid w:val="00EE4104"/>
    <w:rsid w:val="00E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73</Words>
  <Characters>417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skidanova_ny</dc:creator>
  <cp:keywords/>
  <dc:description/>
  <cp:lastModifiedBy>User</cp:lastModifiedBy>
  <cp:revision>6</cp:revision>
  <dcterms:created xsi:type="dcterms:W3CDTF">2023-09-07T08:23:00Z</dcterms:created>
  <dcterms:modified xsi:type="dcterms:W3CDTF">2025-06-19T09:23:00Z</dcterms:modified>
</cp:coreProperties>
</file>